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7BD330C9" w14:textId="77777777" w:rsidR="0065469A" w:rsidRPr="0065469A" w:rsidRDefault="0065469A" w:rsidP="0065469A">
      <w:pPr>
        <w:spacing w:line="360" w:lineRule="auto"/>
        <w:rPr>
          <w:rStyle w:val="BLOCKBOLD"/>
          <w:rFonts w:ascii="Garamond" w:hAnsi="Garamond"/>
          <w:color w:val="FF0000"/>
        </w:rPr>
      </w:pPr>
      <w:r w:rsidRPr="0065469A">
        <w:rPr>
          <w:rStyle w:val="BLOCKBOLD"/>
          <w:rFonts w:ascii="Garamond" w:hAnsi="Garamond"/>
        </w:rPr>
        <w:t xml:space="preserve">Oggetto: SERVIZI DI SVILUPPO E MANUTENZIONE DELLE APPLICAZIONI SU PIATTAFORMA SALESFORCE PER IL MODULO FIELD SERVICE </w:t>
      </w:r>
    </w:p>
    <w:p w14:paraId="70039BF5" w14:textId="77777777" w:rsidR="0065469A" w:rsidRPr="0065469A" w:rsidRDefault="0065469A" w:rsidP="0065469A">
      <w:pPr>
        <w:spacing w:line="360" w:lineRule="auto"/>
        <w:rPr>
          <w:rFonts w:ascii="Garamond" w:hAnsi="Garamond"/>
          <w:b/>
          <w:caps/>
          <w:szCs w:val="20"/>
        </w:rPr>
      </w:pPr>
      <w:r w:rsidRPr="0065469A">
        <w:rPr>
          <w:rStyle w:val="BLOCKBOLD"/>
          <w:rFonts w:ascii="Garamond" w:hAnsi="Garamond"/>
        </w:rPr>
        <w:t xml:space="preserve">Tender: 73689 </w:t>
      </w:r>
    </w:p>
    <w:p w14:paraId="52EA9448" w14:textId="5E299202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indicare impresa ausiliata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2EC5B369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ausiliata/e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edotto degli obblighi derivanti dal Modello di Organizzazione, Gestione e Controllo ex d.lgs. n. 231/2001 e s.m.i.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01C3B10C" w14:textId="77777777" w:rsidR="009826B7" w:rsidRDefault="002879F4" w:rsidP="009826B7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49E56E42" w:rsidR="003A5921" w:rsidRPr="00F50844" w:rsidRDefault="002879F4" w:rsidP="009826B7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826B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20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9826B7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8AE1" w14:textId="7F9FFCC1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65469A">
      <w:rPr>
        <w:rFonts w:ascii="Garamond" w:hAnsi="Garamond"/>
        <w:bCs/>
        <w:i/>
        <w:color w:val="0000FF"/>
        <w:kern w:val="2"/>
        <w:sz w:val="22"/>
        <w:szCs w:val="22"/>
      </w:rPr>
      <w:t xml:space="preserve"> 5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5469A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26B7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A4F28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93384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E3842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416B5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55</TotalTime>
  <Pages>1</Pages>
  <Words>307</Words>
  <Characters>1866</Characters>
  <Application>Microsoft Office Word</Application>
  <DocSecurity>0</DocSecurity>
  <Lines>53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2135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62</cp:revision>
  <cp:lastPrinted>2023-11-03T15:18:00Z</cp:lastPrinted>
  <dcterms:created xsi:type="dcterms:W3CDTF">2024-01-16T15:33:00Z</dcterms:created>
  <dcterms:modified xsi:type="dcterms:W3CDTF">2025-03-11T13:54:00Z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